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9D" w:rsidRPr="00BC012E" w:rsidRDefault="0022309D">
      <w:pPr>
        <w:pStyle w:val="Sidefod"/>
        <w:tabs>
          <w:tab w:val="clear" w:pos="4819"/>
          <w:tab w:val="clear" w:pos="9638"/>
        </w:tabs>
        <w:rPr>
          <w:rFonts w:ascii="Arial" w:hAnsi="Arial" w:cs="Arial"/>
        </w:rPr>
      </w:pPr>
      <w:bookmarkStart w:id="0" w:name="_GoBack"/>
      <w:bookmarkEnd w:id="0"/>
    </w:p>
    <w:p w:rsidR="0022309D" w:rsidRPr="00BC012E" w:rsidRDefault="0022309D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098"/>
        <w:gridCol w:w="745"/>
        <w:gridCol w:w="567"/>
        <w:gridCol w:w="709"/>
        <w:gridCol w:w="1842"/>
        <w:gridCol w:w="567"/>
        <w:gridCol w:w="851"/>
        <w:gridCol w:w="141"/>
        <w:gridCol w:w="1843"/>
      </w:tblGrid>
      <w:tr w:rsidR="0022309D" w:rsidRPr="00BC012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2309D" w:rsidRPr="00BC012E" w:rsidRDefault="0022309D">
            <w:pPr>
              <w:pStyle w:val="fremhvettekst"/>
              <w:rPr>
                <w:rFonts w:cs="Arial"/>
              </w:rPr>
            </w:pPr>
            <w:r w:rsidRPr="00BC012E">
              <w:rPr>
                <w:rFonts w:cs="Arial"/>
              </w:rPr>
              <w:t xml:space="preserve">Jernbetonpæle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2309D" w:rsidRPr="00BC012E" w:rsidRDefault="0022309D">
            <w:pPr>
              <w:pStyle w:val="fremhvettekst"/>
              <w:rPr>
                <w:rFonts w:cs="Arial"/>
              </w:rPr>
            </w:pPr>
            <w:r w:rsidRPr="00BC012E">
              <w:rPr>
                <w:rFonts w:cs="Arial"/>
              </w:rPr>
              <w:t>Træ- og stålpæle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2309D" w:rsidRPr="00BC012E" w:rsidRDefault="0022309D">
            <w:pPr>
              <w:pStyle w:val="fremhvettekst"/>
              <w:rPr>
                <w:rFonts w:cs="Arial"/>
              </w:rPr>
            </w:pPr>
            <w:r w:rsidRPr="00BC012E">
              <w:rPr>
                <w:rFonts w:cs="Arial"/>
              </w:rPr>
              <w:t>Pæle</w:t>
            </w: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Projektnavn: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2" w:space="0" w:color="auto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Projektnr.: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2" w:space="0" w:color="auto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 xml:space="preserve">Udfyldt dato: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7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Afdeling: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Projektleder:</w:t>
            </w:r>
          </w:p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Udfyldt af:</w:t>
            </w:r>
          </w:p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caps/>
              </w:rPr>
            </w:pPr>
          </w:p>
        </w:tc>
      </w:tr>
      <w:tr w:rsidR="0022309D" w:rsidRPr="00BC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74" w:type="dxa"/>
            <w:gridSpan w:val="3"/>
            <w:tcBorders>
              <w:top w:val="single" w:sz="2" w:space="0" w:color="auto"/>
              <w:left w:val="single" w:sz="8" w:space="0" w:color="auto"/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Inspektionsafsnit</w:t>
            </w:r>
            <w:r w:rsidR="00D41C13" w:rsidRPr="00BC012E">
              <w:rPr>
                <w:rFonts w:cs="Arial"/>
                <w:sz w:val="18"/>
                <w:szCs w:val="18"/>
              </w:rPr>
              <w:t xml:space="preserve"> </w:t>
            </w:r>
            <w:r w:rsidRPr="00BC012E">
              <w:rPr>
                <w:rFonts w:cs="Arial"/>
                <w:sz w:val="18"/>
                <w:szCs w:val="18"/>
              </w:rPr>
              <w:t>/</w:t>
            </w:r>
          </w:p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rammeliste nr.:</w:t>
            </w:r>
          </w:p>
        </w:tc>
        <w:tc>
          <w:tcPr>
            <w:tcW w:w="3863" w:type="dxa"/>
            <w:gridSpan w:val="4"/>
            <w:tcBorders>
              <w:top w:val="single" w:sz="2" w:space="0" w:color="auto"/>
              <w:left w:val="nil"/>
            </w:tcBorders>
            <w:vAlign w:val="bottom"/>
          </w:tcPr>
          <w:p w:rsidR="0022309D" w:rsidRPr="00BC012E" w:rsidRDefault="0022309D">
            <w:pPr>
              <w:rPr>
                <w:rFonts w:cs="Arial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LB nr.: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</w:tr>
      <w:tr w:rsidR="0022309D" w:rsidRPr="00BC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74" w:type="dxa"/>
            <w:gridSpan w:val="3"/>
            <w:tcBorders>
              <w:left w:val="single" w:sz="8" w:space="0" w:color="auto"/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Pælemateriale:</w:t>
            </w:r>
          </w:p>
        </w:tc>
        <w:tc>
          <w:tcPr>
            <w:tcW w:w="3863" w:type="dxa"/>
            <w:gridSpan w:val="4"/>
            <w:tcBorders>
              <w:left w:val="nil"/>
            </w:tcBorders>
            <w:vAlign w:val="bottom"/>
          </w:tcPr>
          <w:p w:rsidR="0022309D" w:rsidRPr="00BC012E" w:rsidRDefault="0022309D">
            <w:pPr>
              <w:rPr>
                <w:rFonts w:cs="Arial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Rambuktype: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</w:tr>
      <w:tr w:rsidR="0022309D" w:rsidRPr="00BC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74" w:type="dxa"/>
            <w:gridSpan w:val="3"/>
            <w:tcBorders>
              <w:left w:val="single" w:sz="8" w:space="0" w:color="auto"/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Faldhammer, vægt (t) og faldbetingelser:</w:t>
            </w:r>
          </w:p>
        </w:tc>
        <w:tc>
          <w:tcPr>
            <w:tcW w:w="3863" w:type="dxa"/>
            <w:gridSpan w:val="4"/>
            <w:tcBorders>
              <w:left w:val="nil"/>
            </w:tcBorders>
            <w:vAlign w:val="bottom"/>
          </w:tcPr>
          <w:p w:rsidR="0022309D" w:rsidRPr="00BC012E" w:rsidRDefault="0022309D">
            <w:pPr>
              <w:rPr>
                <w:rFonts w:cs="Arial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Udgangskote: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</w:tr>
      <w:tr w:rsidR="0022309D" w:rsidRPr="00BC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74" w:type="dxa"/>
            <w:gridSpan w:val="3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Tværsnit</w:t>
            </w:r>
          </w:p>
        </w:tc>
        <w:tc>
          <w:tcPr>
            <w:tcW w:w="3863" w:type="dxa"/>
            <w:gridSpan w:val="4"/>
            <w:tcBorders>
              <w:left w:val="nil"/>
              <w:bottom w:val="single" w:sz="8" w:space="0" w:color="auto"/>
            </w:tcBorders>
            <w:vAlign w:val="bottom"/>
          </w:tcPr>
          <w:p w:rsidR="0022309D" w:rsidRPr="00BC012E" w:rsidRDefault="0022309D">
            <w:pPr>
              <w:rPr>
                <w:rFonts w:cs="Arial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nil"/>
            </w:tcBorders>
          </w:tcPr>
          <w:p w:rsidR="0022309D" w:rsidRPr="00BC012E" w:rsidRDefault="0022309D">
            <w:pPr>
              <w:rPr>
                <w:rFonts w:cs="Arial"/>
                <w:sz w:val="18"/>
                <w:szCs w:val="18"/>
              </w:rPr>
            </w:pPr>
            <w:r w:rsidRPr="00BC012E">
              <w:rPr>
                <w:rFonts w:cs="Arial"/>
                <w:sz w:val="18"/>
                <w:szCs w:val="18"/>
              </w:rPr>
              <w:t>Udført af: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8" w:space="0" w:color="auto"/>
            </w:tcBorders>
            <w:vAlign w:val="bottom"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</w:tr>
    </w:tbl>
    <w:p w:rsidR="0022309D" w:rsidRPr="00BC012E" w:rsidRDefault="0022309D">
      <w:pPr>
        <w:rPr>
          <w:rFonts w:cs="Arial"/>
        </w:rPr>
      </w:pPr>
    </w:p>
    <w:p w:rsidR="0022309D" w:rsidRPr="00BC012E" w:rsidRDefault="0022309D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992"/>
        <w:gridCol w:w="993"/>
        <w:gridCol w:w="567"/>
        <w:gridCol w:w="567"/>
        <w:gridCol w:w="567"/>
        <w:gridCol w:w="567"/>
        <w:gridCol w:w="567"/>
        <w:gridCol w:w="1134"/>
        <w:gridCol w:w="1134"/>
        <w:gridCol w:w="1275"/>
      </w:tblGrid>
      <w:tr w:rsidR="0022309D" w:rsidRPr="00BC012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26" w:type="dxa"/>
            <w:vMerge w:val="restart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  <w:gridSpan w:val="3"/>
            <w:vMerge w:val="restart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Pæle</w:t>
            </w:r>
          </w:p>
        </w:tc>
        <w:tc>
          <w:tcPr>
            <w:tcW w:w="2835" w:type="dxa"/>
            <w:gridSpan w:val="5"/>
            <w:vMerge w:val="restart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Antal slag pr. 20 cm nedsynkning</w:t>
            </w:r>
          </w:p>
        </w:tc>
        <w:tc>
          <w:tcPr>
            <w:tcW w:w="1134" w:type="dxa"/>
            <w:vMerge w:val="restart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Total</w:t>
            </w:r>
          </w:p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nedsynk-</w:t>
            </w:r>
          </w:p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BC012E">
              <w:rPr>
                <w:rFonts w:cs="Arial"/>
                <w:b/>
                <w:sz w:val="18"/>
                <w:szCs w:val="18"/>
              </w:rPr>
              <w:t>ning</w:t>
            </w:r>
            <w:proofErr w:type="spellEnd"/>
          </w:p>
        </w:tc>
        <w:tc>
          <w:tcPr>
            <w:tcW w:w="1134" w:type="dxa"/>
            <w:vMerge w:val="restart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Pælespids</w:t>
            </w:r>
          </w:p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i kote</w:t>
            </w:r>
          </w:p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(m)</w:t>
            </w:r>
          </w:p>
        </w:tc>
        <w:tc>
          <w:tcPr>
            <w:tcW w:w="1275" w:type="dxa"/>
            <w:vMerge w:val="restart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C012E">
              <w:rPr>
                <w:rFonts w:cs="Arial"/>
                <w:b/>
                <w:sz w:val="18"/>
                <w:szCs w:val="18"/>
              </w:rPr>
              <w:t>Bemærkning</w:t>
            </w: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26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gridSpan w:val="3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gridSpan w:val="5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bottom"/>
          </w:tcPr>
          <w:p w:rsidR="0022309D" w:rsidRPr="00BC012E" w:rsidRDefault="00D41C1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C012E">
              <w:rPr>
                <w:rFonts w:cs="Arial"/>
                <w:b/>
                <w:sz w:val="16"/>
                <w:szCs w:val="16"/>
              </w:rPr>
              <w:t>L</w:t>
            </w:r>
            <w:r w:rsidR="0022309D" w:rsidRPr="00BC012E">
              <w:rPr>
                <w:rFonts w:cs="Arial"/>
                <w:b/>
                <w:sz w:val="16"/>
                <w:szCs w:val="16"/>
              </w:rPr>
              <w:t>ængde</w:t>
            </w:r>
          </w:p>
        </w:tc>
        <w:tc>
          <w:tcPr>
            <w:tcW w:w="992" w:type="dxa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C012E">
              <w:rPr>
                <w:rFonts w:cs="Arial"/>
                <w:b/>
                <w:sz w:val="16"/>
                <w:szCs w:val="16"/>
              </w:rPr>
              <w:t>Hældning</w:t>
            </w:r>
          </w:p>
        </w:tc>
        <w:tc>
          <w:tcPr>
            <w:tcW w:w="993" w:type="dxa"/>
            <w:vAlign w:val="bottom"/>
          </w:tcPr>
          <w:p w:rsidR="0022309D" w:rsidRPr="00BC012E" w:rsidRDefault="0022309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C012E">
              <w:rPr>
                <w:rFonts w:cs="Arial"/>
                <w:b/>
                <w:sz w:val="16"/>
                <w:szCs w:val="16"/>
              </w:rPr>
              <w:t>Faldhøjde</w:t>
            </w:r>
          </w:p>
        </w:tc>
        <w:tc>
          <w:tcPr>
            <w:tcW w:w="2835" w:type="dxa"/>
            <w:gridSpan w:val="5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vMerge/>
          </w:tcPr>
          <w:p w:rsidR="0022309D" w:rsidRPr="00BC012E" w:rsidRDefault="0022309D">
            <w:pPr>
              <w:jc w:val="center"/>
              <w:rPr>
                <w:rFonts w:cs="Arial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  <w:tr w:rsidR="0022309D" w:rsidRPr="00BC012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850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2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993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567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  <w:tc>
          <w:tcPr>
            <w:tcW w:w="1275" w:type="dxa"/>
          </w:tcPr>
          <w:p w:rsidR="0022309D" w:rsidRPr="00BC012E" w:rsidRDefault="0022309D">
            <w:pPr>
              <w:tabs>
                <w:tab w:val="right" w:pos="5387"/>
                <w:tab w:val="left" w:pos="5954"/>
                <w:tab w:val="right" w:pos="7088"/>
                <w:tab w:val="left" w:pos="7230"/>
                <w:tab w:val="right" w:pos="10206"/>
              </w:tabs>
              <w:spacing w:line="480" w:lineRule="atLeast"/>
              <w:rPr>
                <w:rFonts w:cs="Arial"/>
                <w:sz w:val="18"/>
              </w:rPr>
            </w:pPr>
          </w:p>
        </w:tc>
      </w:tr>
    </w:tbl>
    <w:p w:rsidR="0022309D" w:rsidRPr="00BC012E" w:rsidRDefault="0022309D">
      <w:pPr>
        <w:rPr>
          <w:rFonts w:cs="Arial"/>
        </w:rPr>
      </w:pPr>
    </w:p>
    <w:p w:rsidR="0022309D" w:rsidRPr="00BC012E" w:rsidRDefault="0022309D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953"/>
        <w:gridCol w:w="851"/>
        <w:gridCol w:w="1417"/>
      </w:tblGrid>
      <w:tr w:rsidR="0022309D" w:rsidRPr="00BC012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18" w:type="dxa"/>
            <w:vAlign w:val="center"/>
          </w:tcPr>
          <w:p w:rsidR="0022309D" w:rsidRPr="00BC012E" w:rsidRDefault="0022309D">
            <w:pPr>
              <w:pStyle w:val="fremhvettekst"/>
              <w:rPr>
                <w:rFonts w:cs="Arial"/>
              </w:rPr>
            </w:pPr>
            <w:r w:rsidRPr="00BC012E">
              <w:rPr>
                <w:rFonts w:cs="Arial"/>
              </w:rPr>
              <w:t>Ansvarlig:</w:t>
            </w:r>
          </w:p>
        </w:tc>
        <w:tc>
          <w:tcPr>
            <w:tcW w:w="5953" w:type="dxa"/>
            <w:tcBorders>
              <w:bottom w:val="single" w:sz="2" w:space="0" w:color="auto"/>
            </w:tcBorders>
            <w:vAlign w:val="center"/>
          </w:tcPr>
          <w:p w:rsidR="0022309D" w:rsidRPr="00BC012E" w:rsidRDefault="0022309D">
            <w:pPr>
              <w:pStyle w:val="fremhvettekst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22309D" w:rsidRPr="00BC012E" w:rsidRDefault="0022309D">
            <w:pPr>
              <w:pStyle w:val="fremhvettekst"/>
              <w:rPr>
                <w:rFonts w:cs="Arial"/>
              </w:rPr>
            </w:pPr>
            <w:r w:rsidRPr="00BC012E">
              <w:rPr>
                <w:rFonts w:cs="Arial"/>
              </w:rPr>
              <w:t>Dato: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22309D" w:rsidRPr="00BC012E" w:rsidRDefault="0022309D">
            <w:pPr>
              <w:pStyle w:val="fremhvettekst"/>
              <w:rPr>
                <w:rFonts w:cs="Arial"/>
              </w:rPr>
            </w:pPr>
          </w:p>
        </w:tc>
      </w:tr>
    </w:tbl>
    <w:p w:rsidR="0022309D" w:rsidRPr="00BC012E" w:rsidRDefault="0022309D">
      <w:pPr>
        <w:rPr>
          <w:rFonts w:cs="Arial"/>
        </w:rPr>
      </w:pPr>
    </w:p>
    <w:p w:rsidR="0022309D" w:rsidRPr="00BC012E" w:rsidRDefault="0022309D">
      <w:pPr>
        <w:rPr>
          <w:rFonts w:cs="Arial"/>
        </w:rPr>
      </w:pPr>
    </w:p>
    <w:sectPr w:rsidR="0022309D" w:rsidRPr="00BC012E">
      <w:headerReference w:type="default" r:id="rId10"/>
      <w:footerReference w:type="default" r:id="rId11"/>
      <w:pgSz w:w="11906" w:h="16838" w:code="9"/>
      <w:pgMar w:top="851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F7" w:rsidRDefault="003D5DF7">
      <w:r>
        <w:separator/>
      </w:r>
    </w:p>
  </w:endnote>
  <w:endnote w:type="continuationSeparator" w:id="0">
    <w:p w:rsidR="003D5DF7" w:rsidRDefault="003D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38" w:rsidRDefault="001C5538">
    <w:pPr>
      <w:pStyle w:val="Sidefod"/>
    </w:pPr>
  </w:p>
  <w:p w:rsidR="0022309D" w:rsidRDefault="0022309D">
    <w:pPr>
      <w:pStyle w:val="Sidefod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F7" w:rsidRDefault="003D5DF7">
      <w:r>
        <w:separator/>
      </w:r>
    </w:p>
  </w:footnote>
  <w:footnote w:type="continuationSeparator" w:id="0">
    <w:p w:rsidR="003D5DF7" w:rsidRDefault="003D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38" w:rsidRPr="001C5538" w:rsidRDefault="001C5538" w:rsidP="001C5538">
    <w:pPr>
      <w:pStyle w:val="Ingenafstand"/>
      <w:rPr>
        <w:sz w:val="20"/>
        <w:szCs w:val="20"/>
      </w:rPr>
    </w:pPr>
    <w:r w:rsidRPr="001C5538">
      <w:rPr>
        <w:sz w:val="20"/>
        <w:szCs w:val="20"/>
      </w:rPr>
      <w:t>LOGBOG</w:t>
    </w:r>
  </w:p>
  <w:p w:rsidR="001C5538" w:rsidRPr="001C5538" w:rsidRDefault="001C5538" w:rsidP="001C5538">
    <w:pPr>
      <w:pStyle w:val="Ingenafstand"/>
      <w:rPr>
        <w:sz w:val="20"/>
        <w:szCs w:val="20"/>
      </w:rPr>
    </w:pPr>
    <w:r w:rsidRPr="001C5538">
      <w:rPr>
        <w:sz w:val="20"/>
        <w:szCs w:val="20"/>
      </w:rPr>
      <w:t xml:space="preserve">Oversigt over byggeprocessen for udførende </w:t>
    </w:r>
  </w:p>
  <w:p w:rsidR="0022309D" w:rsidRDefault="001C5538">
    <w:pPr>
      <w:pStyle w:val="Sidehoved"/>
      <w:rPr>
        <w:sz w:val="2"/>
      </w:rPr>
    </w:pPr>
    <w:r>
      <w:t>Rammejournal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3047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DE500A3"/>
    <w:multiLevelType w:val="singleLevel"/>
    <w:tmpl w:val="E520A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13"/>
    <w:rsid w:val="001C5538"/>
    <w:rsid w:val="0022309D"/>
    <w:rsid w:val="003D5DF7"/>
    <w:rsid w:val="0053301B"/>
    <w:rsid w:val="006B1DBB"/>
    <w:rsid w:val="008F38C5"/>
    <w:rsid w:val="00BC012E"/>
    <w:rsid w:val="00D41C13"/>
    <w:rsid w:val="00E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8062E8-2EF6-4E01-8C2E-BAC97D35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12E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  <w:jc w:val="right"/>
    </w:pPr>
    <w:rPr>
      <w:b/>
      <w:caps/>
      <w:sz w:val="28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rFonts w:ascii="Gill Sans" w:hAnsi="Gill San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553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5538"/>
    <w:rPr>
      <w:rFonts w:ascii="Tahoma" w:hAnsi="Tahoma" w:cs="Tahoma"/>
      <w:sz w:val="16"/>
      <w:szCs w:val="16"/>
    </w:rPr>
  </w:style>
  <w:style w:type="paragraph" w:customStyle="1" w:styleId="forklarendetekst">
    <w:name w:val="forklarende tekst"/>
    <w:basedOn w:val="Normal"/>
    <w:rPr>
      <w:sz w:val="16"/>
    </w:rPr>
  </w:style>
  <w:style w:type="paragraph" w:customStyle="1" w:styleId="fremhvettekst">
    <w:name w:val="fremhævet tekst"/>
    <w:basedOn w:val="forklarendetekst"/>
    <w:rPr>
      <w:b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1C5538"/>
    <w:rPr>
      <w:rFonts w:ascii="Arial" w:hAnsi="Arial"/>
      <w:b/>
      <w:caps/>
      <w:sz w:val="28"/>
    </w:rPr>
  </w:style>
  <w:style w:type="paragraph" w:styleId="Ingenafstand">
    <w:name w:val="No Spacing"/>
    <w:link w:val="IngenafstandTegn"/>
    <w:uiPriority w:val="99"/>
    <w:qFormat/>
    <w:rsid w:val="001C5538"/>
    <w:rPr>
      <w:rFonts w:ascii="Calibri" w:hAnsi="Calibri" w:cs="Calibri"/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99"/>
    <w:rsid w:val="001C5538"/>
    <w:rPr>
      <w:rFonts w:ascii="Calibri" w:hAnsi="Calibri" w:cs="Calibri"/>
      <w:sz w:val="22"/>
      <w:szCs w:val="22"/>
      <w:lang w:val="da-DK" w:eastAsia="en-US" w:bidi="ar-SA"/>
    </w:rPr>
  </w:style>
  <w:style w:type="character" w:customStyle="1" w:styleId="SidefodTegn">
    <w:name w:val="Sidefod Tegn"/>
    <w:basedOn w:val="Standardskrifttypeiafsnit"/>
    <w:link w:val="Sidefod"/>
    <w:uiPriority w:val="99"/>
    <w:rsid w:val="001C5538"/>
    <w:rPr>
      <w:rFonts w:ascii="Gill Sans" w:hAnsi="Gill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Skabeloner\St&#229;ende%20blanket_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999D3B-3568-4953-A31E-16CA46B35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25EDC-7543-42F8-A1F1-57B69BDDD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45A6142-5F67-48AA-868A-C034010A94C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Stående blanket_skabelon.dot</Template>
  <TotalTime>0</TotalTime>
  <Pages>1</Pages>
  <Words>51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Rammejournal</vt:lpstr>
    </vt:vector>
  </TitlesOfParts>
  <Company>NCC Rasmussen &amp; Schiøtz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Rammejournal</dc:title>
  <dc:subject/>
  <dc:creator>Karin Ito</dc:creator>
  <cp:keywords/>
  <cp:lastModifiedBy>Benny Leon Olsen (BOL)</cp:lastModifiedBy>
  <cp:revision>2</cp:revision>
  <cp:lastPrinted>2001-06-18T12:06:00Z</cp:lastPrinted>
  <dcterms:created xsi:type="dcterms:W3CDTF">2014-07-07T06:19:00Z</dcterms:created>
  <dcterms:modified xsi:type="dcterms:W3CDTF">2014-07-07T06:19:00Z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/>
  </property>
</Properties>
</file>